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bCs/>
          <w:color w:val="000000"/>
          <w:sz w:val="21"/>
          <w:szCs w:val="21"/>
          <w:lang w:eastAsia="ru-RU"/>
        </w:rPr>
        <w:t>МУНИЦИПАЛЬНОЕ БЮДЖЕТНОЕ ОБЩЕОБ</w:t>
      </w:r>
      <w:r w:rsidRPr="00B57D96">
        <w:rPr>
          <w:rFonts w:ascii="Times New Roman" w:hAnsi="Times New Roman"/>
          <w:bCs/>
          <w:color w:val="000000"/>
          <w:sz w:val="21"/>
          <w:szCs w:val="21"/>
          <w:lang w:eastAsia="ru-RU"/>
        </w:rPr>
        <w:t>РАЗОВАТЕЛЬНОЕ УЧРЕЖДЕНИЕ ОСНОВНАЯ</w:t>
      </w:r>
      <w:r w:rsidRPr="00542972"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 ОБЩЕОБРАЗОВАТЕЛЬНАЯ</w:t>
      </w:r>
      <w:r w:rsidRPr="00B57D96"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 ШКОЛА С.НИГМАТУЛЛИНО</w:t>
      </w:r>
      <w:r w:rsidRPr="00542972"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 МУНИЦИПАЛЬНОГО</w:t>
      </w:r>
      <w:r w:rsidRPr="00B57D96"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 РАЙОНА АЛЬШЕЕВСКИЙ РАЙОН РЕСПУБЛИКИ БАШКОРТОСТАН 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Verdana" w:hAnsi="Verdana"/>
          <w:color w:val="000000"/>
          <w:sz w:val="16"/>
          <w:szCs w:val="16"/>
          <w:lang w:eastAsia="ru-RU"/>
        </w:rPr>
        <w:t> 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bCs/>
          <w:color w:val="000000"/>
          <w:sz w:val="21"/>
          <w:szCs w:val="21"/>
          <w:lang w:eastAsia="ru-RU"/>
        </w:rPr>
        <w:t>П Р И К А З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B57D96">
        <w:rPr>
          <w:rFonts w:ascii="Times New Roman" w:hAnsi="Times New Roman"/>
          <w:bCs/>
          <w:color w:val="000000"/>
          <w:sz w:val="21"/>
          <w:szCs w:val="21"/>
          <w:lang w:eastAsia="ru-RU"/>
        </w:rPr>
        <w:t>22.01.2019</w:t>
      </w:r>
      <w:r w:rsidRPr="00542972"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 г.                                                                          </w:t>
      </w:r>
      <w:r w:rsidRPr="00B57D96">
        <w:rPr>
          <w:rFonts w:ascii="Times New Roman" w:hAnsi="Times New Roman"/>
          <w:bCs/>
          <w:color w:val="000000"/>
          <w:sz w:val="21"/>
          <w:szCs w:val="21"/>
          <w:lang w:eastAsia="ru-RU"/>
        </w:rPr>
        <w:t>                            № 1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bCs/>
          <w:color w:val="000000"/>
          <w:sz w:val="21"/>
          <w:szCs w:val="21"/>
          <w:lang w:eastAsia="ru-RU"/>
        </w:rPr>
        <w:t>Об органи</w:t>
      </w:r>
      <w:r>
        <w:rPr>
          <w:rFonts w:ascii="Times New Roman" w:hAnsi="Times New Roman"/>
          <w:bCs/>
          <w:color w:val="000000"/>
          <w:sz w:val="21"/>
          <w:szCs w:val="21"/>
          <w:lang w:eastAsia="ru-RU"/>
        </w:rPr>
        <w:t>зации приема в первый класс 2019-2020</w:t>
      </w:r>
      <w:r w:rsidRPr="00542972"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 учебного года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      В соответствии с 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приказа Министерства образования Республики Башкортостан «Об организации приема в 1 класс» от 18.01.2019 года , приказа от18.01.2019 года №28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«О закреп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лении территорий за муниципальными общеобразовательными организациями», Уставом МБОУ ООШ с.Нигматуллино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, П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равилами приема граждан в МБОУ ООШ с.Нигматуллино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542972">
        <w:rPr>
          <w:rFonts w:ascii="Times New Roman" w:hAnsi="Times New Roman"/>
          <w:color w:val="000000"/>
          <w:sz w:val="24"/>
          <w:szCs w:val="24"/>
          <w:lang w:eastAsia="ru-RU"/>
        </w:rPr>
        <w:t>п р и к а з ы в а ю:</w:t>
      </w:r>
    </w:p>
    <w:p w:rsidR="00142546" w:rsidRPr="00542972" w:rsidRDefault="00142546" w:rsidP="00542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Организовать с 01.02. 2019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года прием заявлений в первый класс для лиц, проживающ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их на закрепленных территориях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.</w:t>
      </w:r>
    </w:p>
    <w:p w:rsidR="00142546" w:rsidRPr="00542972" w:rsidRDefault="00142546" w:rsidP="00542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Определи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ть количество первых классов – 1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, колич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ество мест в первых классах – 10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.</w:t>
      </w:r>
    </w:p>
    <w:p w:rsidR="00142546" w:rsidRPr="00542972" w:rsidRDefault="00142546" w:rsidP="00542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Оформлять 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зачисление в первый класс МБОУ ООШ с.Нигматуллино 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приказом директора школы в течение 7 рабочих дней после приема документов.</w:t>
      </w:r>
    </w:p>
    <w:p w:rsidR="00142546" w:rsidRPr="00542972" w:rsidRDefault="00142546" w:rsidP="00542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Для детей, не зарегистрированных на закрепленной территории, начать прием заявлен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ий в первый класс с 01 июля 2019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года. Последний день пр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иема заявлений – 5 сентября 2019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года.</w:t>
      </w:r>
    </w:p>
    <w:p w:rsidR="00142546" w:rsidRPr="00542972" w:rsidRDefault="00142546" w:rsidP="00542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Ответственным лицам з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а организацию приема заявлений 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в пе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рвый класс Фазлыевой Г.С. 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: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- При организации приема знак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омить родителей с Уставом МБОУ ООШ с.Нигматуллино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, лицензией на осуществление образовательной деятельности, свидетельством о государственной аккредитации школы, другими документами, регламентирующими организацию образовательного процесса в школе, правами и обязанностями участников образовательного процесса.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- Фиксировать в заявлении о приеме, заверять личной подписью родителей (законных представителей) факт ознакомления родителей (законных представителей) с вышеперечисленными документами.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- Фиксировать подписью родителей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- Принимать заявления и представляемые документы от родителей (законных представителей) с оформлением расписки ответственного лица в приеме документов.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6. Контроль за исполнением настоящего приказа оставляю за собой.</w:t>
      </w:r>
      <w:r w:rsidRPr="00542972">
        <w:rPr>
          <w:rFonts w:ascii="Verdana" w:hAnsi="Verdana"/>
          <w:color w:val="000000"/>
          <w:sz w:val="16"/>
          <w:szCs w:val="16"/>
          <w:lang w:eastAsia="ru-RU"/>
        </w:rPr>
        <w:t> 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Приложения: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№ 1 «О закреплении территорий за муниципальными образовательными организациями»</w:t>
      </w:r>
    </w:p>
    <w:p w:rsidR="00142546" w:rsidRPr="00542972" w:rsidRDefault="00142546" w:rsidP="005429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№ 2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«Форма заявления»</w:t>
      </w:r>
    </w:p>
    <w:p w:rsidR="00142546" w:rsidRDefault="00142546" w:rsidP="00B57D9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542972">
        <w:rPr>
          <w:rFonts w:ascii="Verdana" w:hAnsi="Verdana"/>
          <w:color w:val="000000"/>
          <w:sz w:val="16"/>
          <w:szCs w:val="16"/>
          <w:lang w:eastAsia="ru-RU"/>
        </w:rPr>
        <w:t> </w:t>
      </w:r>
      <w:r>
        <w:rPr>
          <w:rFonts w:ascii="Verdana" w:hAnsi="Verdana"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Директор МБОУ ООШ  с.Нигматуллино</w:t>
      </w:r>
      <w:r w:rsidRPr="00542972">
        <w:rPr>
          <w:rFonts w:ascii="Times New Roman" w:hAnsi="Times New Roman"/>
          <w:color w:val="000000"/>
          <w:sz w:val="21"/>
          <w:szCs w:val="21"/>
          <w:lang w:eastAsia="ru-RU"/>
        </w:rPr>
        <w:t>       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Ш.М.Ахметов</w:t>
      </w:r>
      <w:r w:rsidRPr="00B57D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42546" w:rsidRDefault="00142546" w:rsidP="00B57D9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142546" w:rsidRPr="00B57D96" w:rsidRDefault="00142546" w:rsidP="00B57D9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B57D96">
        <w:rPr>
          <w:rFonts w:ascii="Times New Roman" w:hAnsi="Times New Roman"/>
          <w:b/>
          <w:sz w:val="24"/>
          <w:szCs w:val="24"/>
          <w:lang w:eastAsia="ru-RU"/>
        </w:rPr>
        <w:t xml:space="preserve">Рег. №                                                                                                   Директору </w:t>
      </w:r>
    </w:p>
    <w:p w:rsidR="00142546" w:rsidRPr="00B57D96" w:rsidRDefault="00142546" w:rsidP="00B57D96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lang w:eastAsia="ru-RU"/>
        </w:rPr>
      </w:pPr>
      <w:r w:rsidRPr="00B57D96">
        <w:rPr>
          <w:rFonts w:ascii="Times New Roman" w:hAnsi="Times New Roman"/>
          <w:b/>
          <w:sz w:val="24"/>
          <w:szCs w:val="24"/>
          <w:lang w:eastAsia="ru-RU"/>
        </w:rPr>
        <w:t xml:space="preserve">МБОУ ООШ с. Нигматуллино 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57D96">
        <w:rPr>
          <w:rFonts w:ascii="Times New Roman" w:hAnsi="Times New Roman"/>
          <w:b/>
          <w:sz w:val="24"/>
          <w:szCs w:val="24"/>
          <w:lang w:eastAsia="ru-RU"/>
        </w:rPr>
        <w:t xml:space="preserve">Зачислить в______ класс                                                Ахметову Ш.М. 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57D96">
        <w:rPr>
          <w:rFonts w:ascii="Times New Roman" w:hAnsi="Times New Roman"/>
          <w:b/>
          <w:sz w:val="24"/>
          <w:szCs w:val="24"/>
          <w:lang w:eastAsia="ru-RU"/>
        </w:rPr>
        <w:t xml:space="preserve"> Приказ № ___  _________20_____ года                        от _________________________, </w:t>
      </w:r>
    </w:p>
    <w:p w:rsidR="00142546" w:rsidRPr="00B57D96" w:rsidRDefault="00142546" w:rsidP="00B57D96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lang w:eastAsia="ru-RU"/>
        </w:rPr>
      </w:pPr>
      <w:r w:rsidRPr="00B57D96">
        <w:rPr>
          <w:rFonts w:ascii="Times New Roman" w:hAnsi="Times New Roman"/>
          <w:b/>
          <w:sz w:val="24"/>
          <w:szCs w:val="24"/>
          <w:lang w:eastAsia="ru-RU"/>
        </w:rPr>
        <w:t xml:space="preserve">проживающей по адресу: 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57D96">
        <w:rPr>
          <w:rFonts w:ascii="Times New Roman" w:hAnsi="Times New Roman"/>
          <w:b/>
          <w:sz w:val="24"/>
          <w:szCs w:val="24"/>
          <w:lang w:eastAsia="ru-RU"/>
        </w:rPr>
        <w:t>Директор школы: _________                                         ____________________________</w:t>
      </w:r>
    </w:p>
    <w:p w:rsidR="00142546" w:rsidRPr="00B57D96" w:rsidRDefault="00142546" w:rsidP="00B57D96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lang w:eastAsia="ru-RU"/>
        </w:rPr>
      </w:pPr>
      <w:r w:rsidRPr="00B57D96">
        <w:rPr>
          <w:rFonts w:ascii="Times New Roman" w:hAnsi="Times New Roman"/>
          <w:b/>
          <w:sz w:val="24"/>
          <w:szCs w:val="24"/>
          <w:lang w:eastAsia="ru-RU"/>
        </w:rPr>
        <w:t>____________________________</w:t>
      </w:r>
    </w:p>
    <w:p w:rsidR="00142546" w:rsidRPr="00B57D96" w:rsidRDefault="00142546" w:rsidP="00B57D96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lang w:eastAsia="ru-RU"/>
        </w:rPr>
      </w:pPr>
      <w:r w:rsidRPr="00B57D96">
        <w:rPr>
          <w:rFonts w:ascii="Times New Roman" w:hAnsi="Times New Roman"/>
          <w:b/>
          <w:sz w:val="24"/>
          <w:szCs w:val="24"/>
          <w:lang w:eastAsia="ru-RU"/>
        </w:rPr>
        <w:t>____________________________</w:t>
      </w:r>
    </w:p>
    <w:p w:rsidR="00142546" w:rsidRPr="00B57D96" w:rsidRDefault="00142546" w:rsidP="00B57D96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lang w:eastAsia="ru-RU"/>
        </w:rPr>
      </w:pPr>
      <w:r w:rsidRPr="00B57D96">
        <w:rPr>
          <w:rFonts w:ascii="Times New Roman" w:hAnsi="Times New Roman"/>
          <w:b/>
          <w:sz w:val="24"/>
          <w:szCs w:val="24"/>
          <w:lang w:eastAsia="ru-RU"/>
        </w:rPr>
        <w:t>____________________________</w:t>
      </w:r>
    </w:p>
    <w:p w:rsidR="00142546" w:rsidRPr="00B57D96" w:rsidRDefault="00142546" w:rsidP="00B57D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7D96">
        <w:rPr>
          <w:rFonts w:ascii="Times New Roman" w:hAnsi="Times New Roman"/>
          <w:b/>
          <w:sz w:val="24"/>
          <w:szCs w:val="24"/>
          <w:lang w:eastAsia="ru-RU"/>
        </w:rPr>
        <w:t>З А Я В Л Е Н И Е</w:t>
      </w:r>
    </w:p>
    <w:p w:rsidR="00142546" w:rsidRPr="00B57D96" w:rsidRDefault="00142546" w:rsidP="00B57D96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Прошу Вас принять в ______ класс мою (моего) дочь (сына) 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Фамилия     _________________________________________________________________ Имя_______________________________________________________________________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Отчество___________________________________________________________________ Число, месяц, год рождения __________________________________________________ 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Место рождения ____________________________________________________________ ____________________________________________________________________________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ФИО родителей (контактный телефон):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___________________________________________________________тел.:_______________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__________________________________________________________тел.:________________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Адрес места жительства ребенка, его родителей (законных представителей: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фактический_______________________________________________________________________________________________________________________________________________регистрации________________________________________________________________________________________________________________________________________________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Форма обучения_______________________________________________________________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      Даю свое согласие на сбор, систематизацию, накопление, хранение,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моих персональных данных сообщаемых мною в настоящем заявлении и содержащихся в прилагаемых мною к данному заявлению документах (копиях документов), в целях осуществления учета детей, подлежащих обязательному обучению в школе, реализующих образовательные программы общего образования,  а также в целях осуществления индивидуального учета освоения нашим (моим)  ребенком общеобразовательных программ на период до отчисления нашего (моего)  ребенка из списочного состава обучающихся МБОУ ООШ с.Нигматуллино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       В случаях нарушения МБОУ ООШ с.Нигматуллино наших(моих) прав и законных прав, интересов нашего (моего) ребенка при обработке вышеуказанных персональных данных данное в настоящем заявлении нами (мною) согласие на обработку таких персональных данных может быть нами ( мною) отозвано путем подачи в МБОУ ООШ с.Нигматуллино соответствующих письменных заявлений.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    В случаях, когда указанные в настоящем заявлении персональные данные изменятся, станут устаревшими, недостоверными, я буду производить их уточнение путем подачи в МБОУ ООШ с.Нигматуллино соответствующего письменного заявления 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______________________     ___________________________________________________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B57D96">
        <w:rPr>
          <w:rFonts w:ascii="Times New Roman" w:hAnsi="Times New Roman"/>
          <w:sz w:val="18"/>
          <w:szCs w:val="18"/>
          <w:lang w:eastAsia="ru-RU"/>
        </w:rPr>
        <w:t>(подпись)                                                   (фамилия, имя, отчество)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В соответствии с частью 2 статьи 55 ФЗ «Об образовании в Российской Федерации» ознакомлен(а), с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программами, с документами, регламентирующими организацию и осуществление образовательной деятельности, правами и обязанностями учащихся.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____________________      _____________________________________________________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B57D96">
        <w:rPr>
          <w:rFonts w:ascii="Times New Roman" w:hAnsi="Times New Roman"/>
          <w:sz w:val="18"/>
          <w:szCs w:val="18"/>
          <w:lang w:eastAsia="ru-RU"/>
        </w:rPr>
        <w:t>(Подпись)                                                       ( фамилия, имя, отчество)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К заявлению прилагаю следующие документы: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  1.Копия свидетельства о рождении ребенка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  2. Свидетельство о регистрации ребенка по месту жительства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«_______»____________________ 20______ года  Подпись _______________________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4254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4254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4254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4254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4254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4254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4254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4254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4254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4254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142546" w:rsidRPr="00B57D96" w:rsidRDefault="00142546" w:rsidP="00B57D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42546" w:rsidRPr="00B57D96" w:rsidRDefault="00142546" w:rsidP="00B57D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основная общеобразовательная школа</w:t>
      </w:r>
    </w:p>
    <w:p w:rsidR="00142546" w:rsidRPr="00B57D96" w:rsidRDefault="00142546" w:rsidP="00B57D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с. Нигматуллино муниципального района Альшеевский район</w:t>
      </w:r>
    </w:p>
    <w:p w:rsidR="00142546" w:rsidRPr="00B57D96" w:rsidRDefault="00142546" w:rsidP="00B57D9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Республики Башкортостан</w:t>
      </w:r>
    </w:p>
    <w:p w:rsidR="00142546" w:rsidRPr="00B57D96" w:rsidRDefault="00142546" w:rsidP="00B57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42546" w:rsidRPr="00B57D96" w:rsidRDefault="00142546" w:rsidP="00B57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42546" w:rsidRPr="00B57D96" w:rsidRDefault="00142546" w:rsidP="00B57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42546" w:rsidRPr="00B57D96" w:rsidRDefault="00142546" w:rsidP="00B57D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ПРИКАЗ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  от 05.02.2019                                                                                     № 2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О зачислении в 1 класс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  В соответствии со ст.55, 67 Федерального закона от 29.12.2012 г.№ 27 Э –ФЗ «Об  образовании в Российской Федерации», с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22.01.2014 г. №32, приказом МКУ ОО Порядка приема граждан 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22.01. 2014 года № 32, приказом МКУ ОО Администрации МР Альшеевский район от 18 января 2019 года   № 28 «О закреплении территорий за муниципальными общеобразовательными организациями», Уставом школы, на основании заявления родителей (законных представителей) и договора об образовании по образовательным программам общего, основного общего образования</w:t>
      </w: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</w:p>
    <w:p w:rsidR="00142546" w:rsidRPr="00B57D96" w:rsidRDefault="00142546" w:rsidP="00B57D9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</w:t>
      </w:r>
      <w:r w:rsidRPr="00B57D96">
        <w:rPr>
          <w:rFonts w:ascii="Times New Roman" w:hAnsi="Times New Roman"/>
          <w:sz w:val="24"/>
          <w:szCs w:val="24"/>
          <w:lang w:eastAsia="ru-RU"/>
        </w:rPr>
        <w:t>ПРИКАЗЫВАЮ:</w:t>
      </w:r>
    </w:p>
    <w:p w:rsidR="00142546" w:rsidRPr="00B57D96" w:rsidRDefault="00142546" w:rsidP="00B57D96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Зачислить с 01 сентября 2019 года в 1 класс МБОУ ООШ с.Нигматуллино</w:t>
      </w:r>
    </w:p>
    <w:p w:rsidR="00142546" w:rsidRPr="00B57D96" w:rsidRDefault="00142546" w:rsidP="00B57D96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1. Мухамадееву Алию Венеровну, 05.09.2012 года рождения</w:t>
      </w:r>
    </w:p>
    <w:p w:rsidR="00142546" w:rsidRPr="00B57D96" w:rsidRDefault="00142546" w:rsidP="00B57D96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2. Нагимова Данира Ильшатовича, 20.10.2012 года рождения</w:t>
      </w:r>
    </w:p>
    <w:p w:rsidR="00142546" w:rsidRPr="00B57D96" w:rsidRDefault="00142546" w:rsidP="00B57D96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>3. Шаяхметову Ралию Римовну, 28.02.2013 года рождения</w:t>
      </w:r>
    </w:p>
    <w:p w:rsidR="00142546" w:rsidRPr="00B57D96" w:rsidRDefault="00142546" w:rsidP="00B57D96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42546" w:rsidRPr="00B57D96" w:rsidRDefault="00142546" w:rsidP="00B57D96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                     Директор     школы:   ____________ / Ш.М.Ахметов/</w:t>
      </w: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7D9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142546" w:rsidRPr="00B57D96" w:rsidRDefault="00142546" w:rsidP="00B57D96">
      <w:pPr>
        <w:shd w:val="clear" w:color="auto" w:fill="FFFFFF"/>
        <w:tabs>
          <w:tab w:val="left" w:pos="835"/>
        </w:tabs>
        <w:spacing w:after="0" w:line="240" w:lineRule="auto"/>
        <w:ind w:left="353" w:right="51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2546" w:rsidRPr="00B57D96" w:rsidRDefault="00142546" w:rsidP="00B57D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sectPr w:rsidR="00142546" w:rsidRPr="00B57D96" w:rsidSect="0000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90475"/>
    <w:multiLevelType w:val="multilevel"/>
    <w:tmpl w:val="6AAC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972"/>
    <w:rsid w:val="000035A0"/>
    <w:rsid w:val="00142546"/>
    <w:rsid w:val="004670EE"/>
    <w:rsid w:val="004D6F3D"/>
    <w:rsid w:val="00542972"/>
    <w:rsid w:val="00697B53"/>
    <w:rsid w:val="006F4B19"/>
    <w:rsid w:val="0080052F"/>
    <w:rsid w:val="00967B7E"/>
    <w:rsid w:val="009C2CE8"/>
    <w:rsid w:val="009D0102"/>
    <w:rsid w:val="00B116FC"/>
    <w:rsid w:val="00B57D96"/>
    <w:rsid w:val="00F3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5A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1279</Words>
  <Characters>7296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ОСНОВНАЯ ОБЩЕОБРАЗОВАТЕЛЬНАЯ ШКОЛА С</dc:title>
  <dc:subject/>
  <dc:creator>User</dc:creator>
  <cp:keywords/>
  <dc:description/>
  <cp:lastModifiedBy>Admin XP</cp:lastModifiedBy>
  <cp:revision>3</cp:revision>
  <cp:lastPrinted>2019-02-05T08:42:00Z</cp:lastPrinted>
  <dcterms:created xsi:type="dcterms:W3CDTF">2019-02-05T15:22:00Z</dcterms:created>
  <dcterms:modified xsi:type="dcterms:W3CDTF">2019-02-05T15:27:00Z</dcterms:modified>
</cp:coreProperties>
</file>